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A4" w:rsidRPr="00E466A4" w:rsidRDefault="00123F26" w:rsidP="00E466A4">
      <w:pPr>
        <w:ind w:firstLine="709"/>
        <w:jc w:val="center"/>
        <w:rPr>
          <w:rFonts w:cs="Arial"/>
        </w:rPr>
      </w:pPr>
      <w:r w:rsidRPr="001F1BB6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30E38B1D" wp14:editId="245CA949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C2">
        <w:rPr>
          <w:rFonts w:cs="Arial"/>
        </w:rPr>
        <w:t xml:space="preserve"> </w:t>
      </w:r>
      <w:r w:rsidRPr="001F1BB6">
        <w:rPr>
          <w:rFonts w:cs="Arial"/>
          <w:kern w:val="28"/>
        </w:rPr>
        <w:br w:type="textWrapping" w:clear="all"/>
      </w:r>
      <w:r w:rsidR="00E466A4">
        <w:rPr>
          <w:rFonts w:cs="Arial"/>
        </w:rPr>
        <w:t xml:space="preserve"> </w:t>
      </w:r>
      <w:r w:rsidR="00E466A4" w:rsidRPr="00E466A4">
        <w:rPr>
          <w:rFonts w:cs="Arial"/>
        </w:rPr>
        <w:t>АДМИНИСТРАЦИЯ ДОБРИНСКОГО СЕЛЬСКОГО ПОСЕЛЕНИЯ</w:t>
      </w:r>
    </w:p>
    <w:p w:rsidR="00E466A4" w:rsidRPr="00E466A4" w:rsidRDefault="00E466A4" w:rsidP="00E466A4">
      <w:pPr>
        <w:ind w:firstLine="709"/>
        <w:jc w:val="center"/>
        <w:rPr>
          <w:rFonts w:cs="Arial"/>
        </w:rPr>
      </w:pPr>
      <w:r w:rsidRPr="00E466A4">
        <w:rPr>
          <w:rFonts w:cs="Arial"/>
        </w:rPr>
        <w:t>ТАЛОВСКОГО МУНИЦИПАЛЬНОГО РАЙОНА</w:t>
      </w:r>
    </w:p>
    <w:p w:rsidR="00123F26" w:rsidRPr="001F1BB6" w:rsidRDefault="00E466A4" w:rsidP="00E466A4">
      <w:pPr>
        <w:ind w:firstLine="709"/>
        <w:jc w:val="center"/>
        <w:rPr>
          <w:rFonts w:cs="Arial"/>
        </w:rPr>
      </w:pPr>
      <w:r w:rsidRPr="00E466A4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F1BB6">
        <w:rPr>
          <w:rFonts w:cs="Arial"/>
        </w:rPr>
        <w:t>ПОСТАНОВЛЕНИЕ</w:t>
      </w:r>
    </w:p>
    <w:p w:rsidR="00123F26" w:rsidRPr="001F1BB6" w:rsidRDefault="00123F26" w:rsidP="001F1BB6">
      <w:pPr>
        <w:shd w:val="clear" w:color="auto" w:fill="FFFFFF"/>
        <w:ind w:firstLine="709"/>
        <w:rPr>
          <w:rFonts w:cs="Arial"/>
        </w:rPr>
      </w:pPr>
    </w:p>
    <w:p w:rsidR="00123F26" w:rsidRPr="001F1BB6" w:rsidRDefault="00123F26" w:rsidP="00E466A4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 w:rsidRPr="001F1BB6">
        <w:rPr>
          <w:rFonts w:eastAsia="Lucida Sans Unicode" w:cs="Arial"/>
          <w:iCs/>
          <w:lang w:eastAsia="ar-SA"/>
        </w:rPr>
        <w:t xml:space="preserve">от </w:t>
      </w:r>
      <w:r w:rsidR="00E466A4">
        <w:rPr>
          <w:rFonts w:eastAsia="Lucida Sans Unicode" w:cs="Arial"/>
          <w:iCs/>
          <w:lang w:eastAsia="ar-SA"/>
        </w:rPr>
        <w:t xml:space="preserve">28 июня 2024 года </w:t>
      </w:r>
      <w:r w:rsidR="00A2697A">
        <w:rPr>
          <w:rFonts w:eastAsia="Lucida Sans Unicode" w:cs="Arial"/>
          <w:iCs/>
          <w:lang w:eastAsia="ar-SA"/>
        </w:rPr>
        <w:t xml:space="preserve">№ </w:t>
      </w:r>
      <w:r w:rsidR="00E466A4">
        <w:rPr>
          <w:rFonts w:eastAsia="Lucida Sans Unicode" w:cs="Arial"/>
          <w:iCs/>
          <w:lang w:eastAsia="ar-SA"/>
        </w:rPr>
        <w:t>37</w:t>
      </w:r>
    </w:p>
    <w:p w:rsidR="003D0F22" w:rsidRPr="00E466A4" w:rsidRDefault="00E466A4" w:rsidP="00E466A4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 w:rsidRPr="00E466A4">
        <w:rPr>
          <w:rFonts w:eastAsia="Lucida Sans Unicode" w:cs="Arial"/>
          <w:iCs/>
          <w:lang w:eastAsia="ar-SA"/>
        </w:rPr>
        <w:t>п. Козловский</w:t>
      </w:r>
    </w:p>
    <w:p w:rsidR="00295489" w:rsidRPr="00295489" w:rsidRDefault="00E466A4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sz w:val="16"/>
          <w:szCs w:val="16"/>
          <w:lang w:eastAsia="ar-SA"/>
        </w:rPr>
      </w:pPr>
      <w:r>
        <w:rPr>
          <w:rFonts w:eastAsia="Lucida Sans Unicode" w:cs="Arial"/>
          <w:iCs/>
          <w:sz w:val="16"/>
          <w:szCs w:val="16"/>
          <w:lang w:eastAsia="ar-SA"/>
        </w:rPr>
        <w:t xml:space="preserve"> </w:t>
      </w:r>
    </w:p>
    <w:p w:rsidR="0081729B" w:rsidRPr="00295489" w:rsidRDefault="0081729B" w:rsidP="00295489">
      <w:pPr>
        <w:ind w:right="4534" w:firstLine="0"/>
        <w:rPr>
          <w:rFonts w:cs="Arial"/>
          <w:bCs/>
          <w:kern w:val="28"/>
        </w:rPr>
      </w:pPr>
      <w:r w:rsidRPr="00295489">
        <w:rPr>
          <w:rFonts w:cs="Arial"/>
          <w:bCs/>
          <w:kern w:val="28"/>
        </w:rPr>
        <w:t xml:space="preserve">Об утверждении </w:t>
      </w:r>
      <w:r w:rsidR="00295489" w:rsidRPr="00295489">
        <w:rPr>
          <w:rFonts w:cs="Arial"/>
          <w:bCs/>
          <w:kern w:val="28"/>
        </w:rPr>
        <w:t xml:space="preserve"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295489" w:rsidRPr="001F1BB6" w:rsidRDefault="00295489" w:rsidP="00295489">
      <w:pPr>
        <w:ind w:right="4534" w:firstLine="0"/>
        <w:rPr>
          <w:rFonts w:cs="Arial"/>
          <w:bCs/>
          <w:kern w:val="28"/>
        </w:rPr>
      </w:pPr>
    </w:p>
    <w:p w:rsidR="006A2146" w:rsidRDefault="0081729B" w:rsidP="00E466A4">
      <w:pPr>
        <w:ind w:firstLine="709"/>
        <w:rPr>
          <w:rFonts w:cs="Arial"/>
        </w:rPr>
      </w:pPr>
      <w:r w:rsidRPr="001F1BB6">
        <w:rPr>
          <w:rFonts w:cs="Arial"/>
        </w:rPr>
        <w:t xml:space="preserve">В соответствии с </w:t>
      </w:r>
      <w:r w:rsidR="00295489">
        <w:rPr>
          <w:rFonts w:cs="Arial"/>
        </w:rPr>
        <w:t>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админи</w:t>
      </w:r>
      <w:r w:rsidR="00E466A4">
        <w:rPr>
          <w:rFonts w:cs="Arial"/>
        </w:rPr>
        <w:t xml:space="preserve">страция Добринского </w:t>
      </w:r>
      <w:r w:rsidR="00295489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E466A4" w:rsidRDefault="00E466A4" w:rsidP="00E466A4">
      <w:pPr>
        <w:ind w:firstLine="709"/>
        <w:jc w:val="center"/>
        <w:rPr>
          <w:rFonts w:cs="Arial"/>
        </w:rPr>
      </w:pPr>
    </w:p>
    <w:p w:rsidR="00E466A4" w:rsidRDefault="00E466A4" w:rsidP="00E466A4">
      <w:pPr>
        <w:ind w:firstLine="709"/>
        <w:jc w:val="center"/>
        <w:rPr>
          <w:rFonts w:cs="Arial"/>
        </w:rPr>
      </w:pPr>
      <w:r w:rsidRPr="00E466A4">
        <w:rPr>
          <w:rFonts w:cs="Arial"/>
        </w:rPr>
        <w:t>ПОСТАНОВЛЯЕТ:</w:t>
      </w:r>
    </w:p>
    <w:p w:rsidR="00F964FB" w:rsidRPr="00F964FB" w:rsidRDefault="00E466A4" w:rsidP="006A2146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6A2146">
        <w:rPr>
          <w:rFonts w:cs="Arial"/>
          <w:lang w:val="ru-RU"/>
        </w:rPr>
        <w:t xml:space="preserve">Утвердить Требования к порядку, форме и срокам </w:t>
      </w:r>
      <w:r w:rsidR="00F964FB">
        <w:rPr>
          <w:rFonts w:cs="Arial"/>
          <w:lang w:val="ru-RU"/>
        </w:rPr>
        <w:t>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CE3A64">
        <w:rPr>
          <w:rFonts w:cs="Arial"/>
          <w:lang w:val="ru-RU"/>
        </w:rPr>
        <w:t xml:space="preserve"> согласно приложению </w:t>
      </w:r>
      <w:r w:rsidR="00057B81">
        <w:rPr>
          <w:rFonts w:cs="Arial"/>
          <w:lang w:val="ru-RU"/>
        </w:rPr>
        <w:t xml:space="preserve">к </w:t>
      </w:r>
      <w:r w:rsidR="00CE3A64">
        <w:rPr>
          <w:rFonts w:cs="Arial"/>
          <w:lang w:val="ru-RU"/>
        </w:rPr>
        <w:t>настоящему постановлению</w:t>
      </w:r>
      <w:r w:rsidR="00F964FB">
        <w:rPr>
          <w:rFonts w:cs="Arial"/>
          <w:lang w:val="ru-RU"/>
        </w:rPr>
        <w:t>.</w:t>
      </w:r>
    </w:p>
    <w:p w:rsidR="00E6570C" w:rsidRDefault="00E6570C" w:rsidP="00E6570C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>
        <w:rPr>
          <w:rFonts w:cs="Arial"/>
          <w:lang w:val="ru-RU"/>
        </w:rPr>
        <w:t>Настоящее постановление</w:t>
      </w:r>
      <w:r w:rsidR="00E466A4">
        <w:rPr>
          <w:rFonts w:cs="Arial"/>
          <w:lang w:val="ru-RU"/>
        </w:rPr>
        <w:t xml:space="preserve"> </w:t>
      </w:r>
      <w:r w:rsidR="00D61552">
        <w:rPr>
          <w:rFonts w:cs="Arial"/>
          <w:lang w:val="ru-RU"/>
        </w:rPr>
        <w:t>вступает в силу с момента его официального</w:t>
      </w:r>
      <w:r w:rsidR="0066009B">
        <w:rPr>
          <w:rFonts w:cs="Arial"/>
          <w:lang w:val="ru-RU"/>
        </w:rPr>
        <w:t xml:space="preserve"> </w:t>
      </w:r>
      <w:r w:rsidR="00D61552">
        <w:rPr>
          <w:rFonts w:cs="Arial"/>
          <w:lang w:val="ru-RU"/>
        </w:rPr>
        <w:t>обнародования</w:t>
      </w:r>
      <w:r>
        <w:rPr>
          <w:rFonts w:cs="Arial"/>
          <w:lang w:val="ru-RU"/>
        </w:rPr>
        <w:t>.</w:t>
      </w:r>
    </w:p>
    <w:p w:rsidR="0081729B" w:rsidRPr="001F1BB6" w:rsidRDefault="00E6570C" w:rsidP="001F1BB6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81729B" w:rsidRPr="001F1BB6">
        <w:rPr>
          <w:rFonts w:eastAsia="Calibri" w:cs="Arial"/>
        </w:rPr>
        <w:t xml:space="preserve">. </w:t>
      </w:r>
      <w:proofErr w:type="gramStart"/>
      <w:r w:rsidR="0081729B" w:rsidRPr="001F1BB6">
        <w:rPr>
          <w:rFonts w:eastAsia="Calibri" w:cs="Arial"/>
        </w:rPr>
        <w:t>Контроль за</w:t>
      </w:r>
      <w:proofErr w:type="gramEnd"/>
      <w:r w:rsidR="0081729B" w:rsidRPr="001F1BB6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D0F22" w:rsidRDefault="003D0F22" w:rsidP="0016580E">
      <w:pPr>
        <w:ind w:firstLine="0"/>
        <w:rPr>
          <w:rFonts w:cs="Arial"/>
        </w:rPr>
      </w:pPr>
    </w:p>
    <w:tbl>
      <w:tblPr>
        <w:tblStyle w:val="aff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5"/>
      </w:tblGrid>
      <w:tr w:rsidR="009326FE" w:rsidTr="00012DB9">
        <w:tc>
          <w:tcPr>
            <w:tcW w:w="3968" w:type="dxa"/>
          </w:tcPr>
          <w:p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 xml:space="preserve">Глава </w:t>
            </w:r>
            <w:r w:rsidR="00E466A4">
              <w:rPr>
                <w:rFonts w:cs="Arial"/>
              </w:rPr>
              <w:t>Добринского</w:t>
            </w:r>
          </w:p>
          <w:p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>сельского поселения</w:t>
            </w:r>
          </w:p>
        </w:tc>
        <w:tc>
          <w:tcPr>
            <w:tcW w:w="4785" w:type="dxa"/>
          </w:tcPr>
          <w:p w:rsidR="00E466A4" w:rsidRDefault="00E466A4" w:rsidP="00E466A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326FE" w:rsidRDefault="0016580E" w:rsidP="00E466A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</w:t>
            </w:r>
            <w:bookmarkStart w:id="0" w:name="_GoBack"/>
            <w:bookmarkEnd w:id="0"/>
            <w:r w:rsidR="00E466A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С.</w:t>
            </w:r>
            <w:r w:rsidR="00E466A4">
              <w:rPr>
                <w:rFonts w:cs="Arial"/>
              </w:rPr>
              <w:t>.</w:t>
            </w:r>
            <w:proofErr w:type="spellStart"/>
            <w:r w:rsidR="00E466A4">
              <w:rPr>
                <w:rFonts w:cs="Arial"/>
              </w:rPr>
              <w:t>И.Бердников</w:t>
            </w:r>
            <w:proofErr w:type="spellEnd"/>
          </w:p>
        </w:tc>
      </w:tr>
    </w:tbl>
    <w:p w:rsidR="009326FE" w:rsidRPr="001F1BB6" w:rsidRDefault="009326FE" w:rsidP="001F1BB6">
      <w:pPr>
        <w:ind w:firstLine="709"/>
        <w:rPr>
          <w:rFonts w:cs="Arial"/>
        </w:rPr>
      </w:pPr>
    </w:p>
    <w:p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br w:type="page"/>
      </w:r>
      <w:r w:rsidRPr="001F1BB6">
        <w:rPr>
          <w:rFonts w:cs="Arial"/>
        </w:rPr>
        <w:lastRenderedPageBreak/>
        <w:t>Приложение</w:t>
      </w:r>
    </w:p>
    <w:p w:rsidR="009326FE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>к поста</w:t>
      </w:r>
      <w:r w:rsidR="009326FE">
        <w:rPr>
          <w:rFonts w:cs="Arial"/>
        </w:rPr>
        <w:t>новлению администрации</w:t>
      </w:r>
    </w:p>
    <w:p w:rsidR="009326FE" w:rsidRDefault="00E466A4" w:rsidP="009326FE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Добринского </w:t>
      </w:r>
      <w:r w:rsidR="0081729B" w:rsidRPr="001F1BB6">
        <w:rPr>
          <w:rFonts w:cs="Arial"/>
        </w:rPr>
        <w:t>сельского поселения</w:t>
      </w:r>
    </w:p>
    <w:p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Таловского муниципального района</w:t>
      </w:r>
    </w:p>
    <w:p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Воронежской области</w:t>
      </w:r>
    </w:p>
    <w:p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 xml:space="preserve">от </w:t>
      </w:r>
      <w:r w:rsidR="00E466A4">
        <w:rPr>
          <w:rFonts w:cs="Arial"/>
        </w:rPr>
        <w:t>28.06.2024 г.</w:t>
      </w:r>
      <w:r w:rsidR="00A2697A">
        <w:rPr>
          <w:rFonts w:cs="Arial"/>
        </w:rPr>
        <w:t xml:space="preserve"> №</w:t>
      </w:r>
      <w:r w:rsidR="00E466A4">
        <w:rPr>
          <w:rFonts w:cs="Arial"/>
        </w:rPr>
        <w:t xml:space="preserve"> 37</w:t>
      </w:r>
    </w:p>
    <w:p w:rsidR="0081729B" w:rsidRPr="001F1BB6" w:rsidRDefault="0081729B" w:rsidP="001F1BB6">
      <w:pPr>
        <w:tabs>
          <w:tab w:val="left" w:pos="5103"/>
        </w:tabs>
        <w:ind w:firstLine="709"/>
        <w:rPr>
          <w:rFonts w:cs="Arial"/>
        </w:rPr>
      </w:pPr>
    </w:p>
    <w:p w:rsidR="00CE0152" w:rsidRDefault="00CE0152" w:rsidP="001F1BB6">
      <w:pPr>
        <w:ind w:firstLine="709"/>
        <w:rPr>
          <w:rFonts w:cs="Arial"/>
        </w:rPr>
      </w:pPr>
    </w:p>
    <w:p w:rsidR="00CE0152" w:rsidRDefault="00CE0152" w:rsidP="00E466A4">
      <w:pPr>
        <w:ind w:firstLine="709"/>
        <w:jc w:val="center"/>
        <w:rPr>
          <w:rFonts w:cs="Arial"/>
        </w:rPr>
      </w:pPr>
      <w:r>
        <w:rPr>
          <w:rFonts w:cs="Arial"/>
        </w:rPr>
        <w:t>Требования</w:t>
      </w:r>
    </w:p>
    <w:p w:rsidR="0081729B" w:rsidRPr="001F1BB6" w:rsidRDefault="00CE0152" w:rsidP="00CE0152">
      <w:pPr>
        <w:ind w:firstLine="709"/>
        <w:jc w:val="center"/>
        <w:rPr>
          <w:rFonts w:cs="Arial"/>
        </w:rPr>
      </w:pPr>
      <w:r>
        <w:rPr>
          <w:rFonts w:cs="Arial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E0152" w:rsidRDefault="00CE0152" w:rsidP="0016580E">
      <w:pPr>
        <w:ind w:firstLine="0"/>
        <w:rPr>
          <w:rFonts w:cs="Arial"/>
        </w:rPr>
      </w:pPr>
    </w:p>
    <w:p w:rsidR="00BA3ACB" w:rsidRDefault="0081729B" w:rsidP="001F1BB6">
      <w:pPr>
        <w:ind w:firstLine="709"/>
        <w:rPr>
          <w:rFonts w:cs="Arial"/>
        </w:rPr>
      </w:pPr>
      <w:r w:rsidRPr="001F1BB6">
        <w:rPr>
          <w:rFonts w:cs="Arial"/>
        </w:rPr>
        <w:t xml:space="preserve">1. </w:t>
      </w:r>
      <w:proofErr w:type="spellStart"/>
      <w:r w:rsidR="00CE0152">
        <w:rPr>
          <w:rFonts w:cs="Arial"/>
        </w:rPr>
        <w:t>Наймодатели</w:t>
      </w:r>
      <w:proofErr w:type="spellEnd"/>
      <w:r w:rsidR="00CE0152">
        <w:rPr>
          <w:rFonts w:cs="Arial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="00CE0152">
        <w:rPr>
          <w:rFonts w:cs="Arial"/>
        </w:rPr>
        <w:t>наймодатель</w:t>
      </w:r>
      <w:proofErr w:type="spellEnd"/>
      <w:r w:rsidR="00CE0152">
        <w:rPr>
          <w:rFonts w:cs="Arial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</w:t>
      </w:r>
      <w:r w:rsidR="00BA3ACB">
        <w:rPr>
          <w:rFonts w:cs="Arial"/>
        </w:rPr>
        <w:t xml:space="preserve">должны предоставлять в </w:t>
      </w:r>
      <w:r w:rsidR="00E466A4">
        <w:rPr>
          <w:rFonts w:cs="Arial"/>
        </w:rPr>
        <w:t>администрацию Добринского</w:t>
      </w:r>
      <w:r w:rsidR="00BA3ACB">
        <w:rPr>
          <w:rFonts w:cs="Arial"/>
        </w:rPr>
        <w:t xml:space="preserve"> сельского поселения следующую информацию:</w:t>
      </w:r>
    </w:p>
    <w:p w:rsidR="0081729B" w:rsidRDefault="00BA3ACB" w:rsidP="001F1BB6">
      <w:pPr>
        <w:ind w:firstLine="709"/>
        <w:rPr>
          <w:rFonts w:cs="Arial"/>
        </w:rPr>
      </w:pPr>
      <w:r>
        <w:rPr>
          <w:rFonts w:cs="Arial"/>
        </w:rPr>
        <w:t>а)</w:t>
      </w:r>
      <w:r w:rsidR="00FA42BD">
        <w:rPr>
          <w:rFonts w:cs="Arial"/>
        </w:rPr>
        <w:t xml:space="preserve"> сведения о </w:t>
      </w:r>
      <w:proofErr w:type="spellStart"/>
      <w:r w:rsidR="00FA42BD">
        <w:rPr>
          <w:rFonts w:cs="Arial"/>
        </w:rPr>
        <w:t>наймодателе</w:t>
      </w:r>
      <w:proofErr w:type="spellEnd"/>
      <w:r w:rsidR="00FA42BD">
        <w:rPr>
          <w:rFonts w:cs="Arial"/>
        </w:rPr>
        <w:t xml:space="preserve"> - наименование, место на хождения, контактная информация, режим работы;</w:t>
      </w:r>
    </w:p>
    <w:p w:rsidR="00FA42BD" w:rsidRDefault="00FA42BD" w:rsidP="001F1BB6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б) сведения об общем количестве жилых помещений, которые могут быть предоставлены </w:t>
      </w:r>
      <w:proofErr w:type="spellStart"/>
      <w:r>
        <w:rPr>
          <w:rFonts w:cs="Arial"/>
        </w:rPr>
        <w:t>наймодателем</w:t>
      </w:r>
      <w:proofErr w:type="spellEnd"/>
      <w:r>
        <w:rPr>
          <w:rFonts w:cs="Arial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FA42BD" w:rsidRDefault="00FD582E" w:rsidP="001F1BB6">
      <w:pPr>
        <w:ind w:firstLine="709"/>
        <w:rPr>
          <w:rFonts w:cs="Arial"/>
        </w:rPr>
      </w:pPr>
      <w:r>
        <w:rPr>
          <w:rFonts w:cs="Arial"/>
        </w:rPr>
        <w:t xml:space="preserve">2. Указанная в пункте 1 настоящих Требований информация предоставляется </w:t>
      </w:r>
      <w:proofErr w:type="spellStart"/>
      <w:r>
        <w:rPr>
          <w:rFonts w:cs="Arial"/>
        </w:rPr>
        <w:t>наймодателями</w:t>
      </w:r>
      <w:proofErr w:type="spellEnd"/>
      <w:r>
        <w:rPr>
          <w:rFonts w:cs="Arial"/>
        </w:rPr>
        <w:t>: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а) в первый раз - в течени</w:t>
      </w:r>
      <w:proofErr w:type="gramStart"/>
      <w:r>
        <w:rPr>
          <w:rFonts w:cs="Arial"/>
        </w:rPr>
        <w:t>и</w:t>
      </w:r>
      <w:proofErr w:type="gramEnd"/>
      <w:r>
        <w:rPr>
          <w:rFonts w:cs="Arial"/>
        </w:rPr>
        <w:t xml:space="preserve"> одного месяца, со дня учета в муниципальном реестре наемных домов социального использования: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FD582E" w:rsidRPr="001F1BB6" w:rsidRDefault="00FD582E" w:rsidP="001F1BB6">
      <w:pPr>
        <w:ind w:firstLine="709"/>
        <w:rPr>
          <w:rFonts w:cs="Arial"/>
        </w:rPr>
      </w:pPr>
      <w:r>
        <w:rPr>
          <w:rFonts w:cs="Arial"/>
        </w:rPr>
        <w:t>б) в последующем - не позднее одного рабочего дня, следующего за днем изменения такой информации.</w:t>
      </w:r>
    </w:p>
    <w:p w:rsidR="00EF748A" w:rsidRDefault="00701A83" w:rsidP="001F1BB6">
      <w:pPr>
        <w:ind w:firstLine="709"/>
        <w:rPr>
          <w:rFonts w:cs="Arial"/>
        </w:rPr>
      </w:pPr>
      <w:r>
        <w:rPr>
          <w:rFonts w:cs="Arial"/>
        </w:rPr>
        <w:t xml:space="preserve">3. Информация, указанная в пункте 1 настоящих Требований, представляется </w:t>
      </w:r>
      <w:proofErr w:type="spellStart"/>
      <w:r>
        <w:rPr>
          <w:rFonts w:cs="Arial"/>
        </w:rPr>
        <w:t>наймодателем</w:t>
      </w:r>
      <w:proofErr w:type="spellEnd"/>
      <w:r>
        <w:rPr>
          <w:rFonts w:cs="Arial"/>
        </w:rPr>
        <w:t xml:space="preserve"> в администраци</w:t>
      </w:r>
      <w:r w:rsidR="00E466A4">
        <w:rPr>
          <w:rFonts w:cs="Arial"/>
        </w:rPr>
        <w:t>ю Добринского</w:t>
      </w:r>
      <w:r>
        <w:rPr>
          <w:rFonts w:cs="Arial"/>
        </w:rPr>
        <w:t xml:space="preserve"> сельского поселения на бумажном носителе и электронном носителе </w:t>
      </w:r>
      <w:r>
        <w:rPr>
          <w:rFonts w:cs="Arial"/>
          <w:lang w:val="en-US"/>
        </w:rPr>
        <w:t>CD</w:t>
      </w:r>
      <w:r w:rsidRPr="00701A83">
        <w:rPr>
          <w:rFonts w:cs="Arial"/>
        </w:rPr>
        <w:t>-</w:t>
      </w:r>
      <w:r>
        <w:rPr>
          <w:rFonts w:cs="Arial"/>
          <w:lang w:val="en-US"/>
        </w:rPr>
        <w:t>ROM</w:t>
      </w:r>
      <w:r w:rsidRPr="00701A83">
        <w:rPr>
          <w:rFonts w:cs="Arial"/>
        </w:rPr>
        <w:t xml:space="preserve"> </w:t>
      </w:r>
      <w:r>
        <w:rPr>
          <w:rFonts w:cs="Arial"/>
        </w:rPr>
        <w:t xml:space="preserve">в формате </w:t>
      </w:r>
      <w:r>
        <w:rPr>
          <w:rFonts w:cs="Arial"/>
          <w:lang w:val="en-US"/>
        </w:rPr>
        <w:t>Microsoft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for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Windows</w:t>
      </w:r>
      <w:r>
        <w:rPr>
          <w:rFonts w:cs="Arial"/>
        </w:rPr>
        <w:t>.</w:t>
      </w:r>
    </w:p>
    <w:p w:rsidR="00701A83" w:rsidRDefault="00701A83" w:rsidP="001F1BB6">
      <w:pPr>
        <w:ind w:firstLine="709"/>
        <w:rPr>
          <w:rFonts w:cs="Arial"/>
        </w:rPr>
      </w:pPr>
      <w:r>
        <w:rPr>
          <w:rFonts w:cs="Arial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</w:t>
      </w:r>
      <w:r w:rsidR="00E466A4">
        <w:rPr>
          <w:rFonts w:cs="Arial"/>
        </w:rPr>
        <w:t>ется администрацией Добринского</w:t>
      </w:r>
      <w:r w:rsidR="0091498A" w:rsidRPr="0091498A">
        <w:rPr>
          <w:rFonts w:cs="Arial"/>
        </w:rPr>
        <w:t xml:space="preserve"> </w:t>
      </w:r>
      <w:r w:rsidR="0091498A">
        <w:rPr>
          <w:rFonts w:cs="Arial"/>
        </w:rPr>
        <w:t>сельского поселения:</w:t>
      </w:r>
    </w:p>
    <w:p w:rsidR="00B627A3" w:rsidRDefault="0091498A" w:rsidP="00B627A3">
      <w:pPr>
        <w:ind w:firstLine="709"/>
        <w:rPr>
          <w:rFonts w:cs="Arial"/>
        </w:rPr>
      </w:pPr>
      <w:r>
        <w:rPr>
          <w:rFonts w:cs="Arial"/>
        </w:rPr>
        <w:t>а)</w:t>
      </w:r>
      <w:r w:rsidR="00093672">
        <w:rPr>
          <w:rFonts w:cs="Arial"/>
        </w:rPr>
        <w:t xml:space="preserve"> </w:t>
      </w:r>
      <w:r w:rsidR="00B627A3">
        <w:rPr>
          <w:rFonts w:cs="Arial"/>
        </w:rPr>
        <w:t xml:space="preserve">на </w:t>
      </w:r>
      <w:r w:rsidR="00E466A4">
        <w:rPr>
          <w:rFonts w:cs="Arial"/>
        </w:rPr>
        <w:t>сайте администрации Добринского</w:t>
      </w:r>
      <w:r w:rsidR="00B627A3" w:rsidRPr="0091498A">
        <w:rPr>
          <w:rFonts w:cs="Arial"/>
        </w:rPr>
        <w:t xml:space="preserve"> </w:t>
      </w:r>
      <w:r w:rsidR="00B627A3">
        <w:rPr>
          <w:rFonts w:cs="Arial"/>
        </w:rPr>
        <w:t>сельского поселения в сети «Интернет»;</w:t>
      </w:r>
    </w:p>
    <w:p w:rsidR="00B627A3" w:rsidRDefault="00B627A3" w:rsidP="00B627A3">
      <w:pPr>
        <w:ind w:firstLine="709"/>
        <w:rPr>
          <w:rFonts w:cs="Arial"/>
        </w:rPr>
      </w:pPr>
      <w:r>
        <w:rPr>
          <w:rFonts w:cs="Arial"/>
        </w:rPr>
        <w:t xml:space="preserve">б) на информационных стендах в </w:t>
      </w:r>
      <w:r w:rsidR="00E466A4">
        <w:rPr>
          <w:rFonts w:cs="Arial"/>
        </w:rPr>
        <w:t>помещении Добринского</w:t>
      </w:r>
      <w:r w:rsidRPr="0091498A">
        <w:rPr>
          <w:rFonts w:cs="Arial"/>
        </w:rPr>
        <w:t xml:space="preserve"> </w:t>
      </w:r>
      <w:r>
        <w:rPr>
          <w:rFonts w:cs="Arial"/>
        </w:rPr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627A3" w:rsidRDefault="00CA6B39" w:rsidP="00B627A3">
      <w:pPr>
        <w:ind w:firstLine="709"/>
        <w:rPr>
          <w:rFonts w:cs="Arial"/>
        </w:rPr>
      </w:pPr>
      <w:r>
        <w:rPr>
          <w:rFonts w:cs="Arial"/>
        </w:rPr>
        <w:lastRenderedPageBreak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 xml:space="preserve">6. Информация, указанная в пункте 1 настоящих Требований, может размещаться </w:t>
      </w:r>
      <w:proofErr w:type="spellStart"/>
      <w:r>
        <w:rPr>
          <w:rFonts w:cs="Arial"/>
        </w:rPr>
        <w:t>наймодателем</w:t>
      </w:r>
      <w:proofErr w:type="spellEnd"/>
      <w:r>
        <w:rPr>
          <w:rFonts w:cs="Arial"/>
        </w:rPr>
        <w:t xml:space="preserve"> на его сайте в сети «Интернет».</w:t>
      </w:r>
    </w:p>
    <w:p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 xml:space="preserve">, </w:t>
      </w:r>
      <w:r w:rsidR="00B6241C">
        <w:rPr>
          <w:rFonts w:cs="Arial"/>
        </w:rPr>
        <w:t>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 xml:space="preserve">8. </w:t>
      </w:r>
      <w:proofErr w:type="gramStart"/>
      <w:r>
        <w:rPr>
          <w:rFonts w:cs="Arial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>
        <w:rPr>
          <w:rFonts w:cs="Arial"/>
        </w:rPr>
        <w:t>наймодатель</w:t>
      </w:r>
      <w:proofErr w:type="spellEnd"/>
      <w:r>
        <w:rPr>
          <w:rFonts w:cs="Arial"/>
        </w:rPr>
        <w:t xml:space="preserve"> обязан:</w:t>
      </w:r>
      <w:proofErr w:type="gramEnd"/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а) при письменном обращении - направить письменный ответ в порядке и сроки, указанные в пунктах 9 - 11</w:t>
      </w:r>
      <w:r w:rsidRPr="006E36B2">
        <w:rPr>
          <w:rFonts w:cs="Arial"/>
        </w:rPr>
        <w:t xml:space="preserve"> </w:t>
      </w:r>
      <w:r>
        <w:rPr>
          <w:rFonts w:cs="Arial"/>
        </w:rPr>
        <w:t>настоящих Требований;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б)</w:t>
      </w:r>
      <w:r w:rsidR="00AD49A2">
        <w:rPr>
          <w:rFonts w:cs="Arial"/>
        </w:rPr>
        <w:t xml:space="preserve"> </w:t>
      </w:r>
      <w:r>
        <w:rPr>
          <w:rFonts w:cs="Arial"/>
        </w:rPr>
        <w:t xml:space="preserve">при устном обращении в помещении такого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 xml:space="preserve">в) при устном обращении по телефону, в том числе во время работы «горячей линии», - дать ответ непосредственно после </w:t>
      </w:r>
      <w:r w:rsidR="00C74354">
        <w:rPr>
          <w:rFonts w:cs="Arial"/>
        </w:rPr>
        <w:t>обращения;</w:t>
      </w:r>
    </w:p>
    <w:p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>г) пр</w:t>
      </w:r>
      <w:r w:rsidR="00E466A4">
        <w:rPr>
          <w:rFonts w:cs="Arial"/>
        </w:rPr>
        <w:t>и запросе в электронной форме (</w:t>
      </w:r>
      <w:r>
        <w:rPr>
          <w:rFonts w:cs="Arial"/>
        </w:rPr>
        <w:t xml:space="preserve">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>, направляющего информацию заявителю.</w:t>
      </w:r>
    </w:p>
    <w:p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 xml:space="preserve">, </w:t>
      </w:r>
      <w:r w:rsidR="007E394A">
        <w:rPr>
          <w:rFonts w:cs="Arial"/>
        </w:rPr>
        <w:t>либо направления информации по адресу</w:t>
      </w:r>
      <w:r>
        <w:rPr>
          <w:rFonts w:cs="Arial"/>
        </w:rPr>
        <w:t xml:space="preserve"> </w:t>
      </w:r>
      <w:r w:rsidR="007E394A">
        <w:rPr>
          <w:rFonts w:cs="Arial"/>
        </w:rPr>
        <w:t>электронной почты гражданина в случае указания такого адреса в запросе.</w:t>
      </w:r>
    </w:p>
    <w:p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 xml:space="preserve">10. В письменном запросе, подписанном гражданином, указываются </w:t>
      </w:r>
      <w:proofErr w:type="spellStart"/>
      <w:r>
        <w:rPr>
          <w:rFonts w:cs="Arial"/>
        </w:rPr>
        <w:t>наймодатель</w:t>
      </w:r>
      <w:proofErr w:type="spellEnd"/>
      <w:r>
        <w:rPr>
          <w:rFonts w:cs="Arial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rFonts w:cs="Arial"/>
        </w:rPr>
        <w:t>наймодателю</w:t>
      </w:r>
      <w:proofErr w:type="spellEnd"/>
      <w:r>
        <w:rPr>
          <w:rFonts w:cs="Arial"/>
        </w:rPr>
        <w:t xml:space="preserve"> указывается почтовый адрес, по которому должен быть направлен ответ, и способ получения информа</w:t>
      </w:r>
      <w:r w:rsidR="00E466A4">
        <w:rPr>
          <w:rFonts w:cs="Arial"/>
        </w:rPr>
        <w:t>ции (</w:t>
      </w:r>
      <w:r>
        <w:rPr>
          <w:rFonts w:cs="Arial"/>
        </w:rPr>
        <w:t>посредством почтового отправления или выдачи лично гражданину).</w:t>
      </w:r>
    </w:p>
    <w:p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 xml:space="preserve">11. Письменный запрос, поступивший в адрес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>
        <w:rPr>
          <w:rFonts w:cs="Arial"/>
        </w:rPr>
        <w:t>наймодателя</w:t>
      </w:r>
      <w:proofErr w:type="spellEnd"/>
      <w:r>
        <w:rPr>
          <w:rFonts w:cs="Arial"/>
        </w:rPr>
        <w:t>.</w:t>
      </w:r>
    </w:p>
    <w:p w:rsidR="00CA6B39" w:rsidRDefault="007E394A" w:rsidP="00B627A3">
      <w:pPr>
        <w:ind w:firstLine="709"/>
        <w:rPr>
          <w:rFonts w:cs="Arial"/>
        </w:rPr>
      </w:pPr>
      <w:r>
        <w:rPr>
          <w:rFonts w:cs="Arial"/>
        </w:rPr>
        <w:t xml:space="preserve">12. </w:t>
      </w:r>
      <w:proofErr w:type="gramStart"/>
      <w:r>
        <w:rPr>
          <w:rFonts w:cs="Arial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>
        <w:rPr>
          <w:rFonts w:cs="Arial"/>
        </w:rPr>
        <w:t>най</w:t>
      </w:r>
      <w:r w:rsidR="00E466A4">
        <w:rPr>
          <w:rFonts w:cs="Arial"/>
        </w:rPr>
        <w:t>модателем</w:t>
      </w:r>
      <w:proofErr w:type="spellEnd"/>
      <w:r w:rsidR="00E466A4">
        <w:rPr>
          <w:rFonts w:cs="Arial"/>
        </w:rPr>
        <w:t xml:space="preserve"> на электронном и бумаж</w:t>
      </w:r>
      <w:r>
        <w:rPr>
          <w:rFonts w:cs="Arial"/>
        </w:rPr>
        <w:t>ном носителях не менее 5 лет.</w:t>
      </w:r>
      <w:proofErr w:type="gramEnd"/>
    </w:p>
    <w:p w:rsidR="0091498A" w:rsidRPr="00701A83" w:rsidRDefault="0091498A" w:rsidP="001F1BB6">
      <w:pPr>
        <w:ind w:firstLine="709"/>
        <w:rPr>
          <w:rFonts w:cs="Arial"/>
        </w:rPr>
      </w:pPr>
    </w:p>
    <w:sectPr w:rsidR="0091498A" w:rsidRPr="00701A83" w:rsidSect="00E466A4">
      <w:type w:val="nextColumn"/>
      <w:pgSz w:w="11906" w:h="16838"/>
      <w:pgMar w:top="1134" w:right="851" w:bottom="1134" w:left="1134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DD" w:rsidRDefault="00CA32DD">
      <w:r>
        <w:separator/>
      </w:r>
    </w:p>
  </w:endnote>
  <w:endnote w:type="continuationSeparator" w:id="0">
    <w:p w:rsidR="00CA32DD" w:rsidRDefault="00CA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DD" w:rsidRDefault="00CA32DD">
      <w:r>
        <w:separator/>
      </w:r>
    </w:p>
  </w:footnote>
  <w:footnote w:type="continuationSeparator" w:id="0">
    <w:p w:rsidR="00CA32DD" w:rsidRDefault="00CA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8B2725D"/>
    <w:multiLevelType w:val="hybridMultilevel"/>
    <w:tmpl w:val="1D360B2C"/>
    <w:lvl w:ilvl="0" w:tplc="B132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2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FEF798A"/>
    <w:multiLevelType w:val="multilevel"/>
    <w:tmpl w:val="B0A411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23"/>
  </w:num>
  <w:num w:numId="13">
    <w:abstractNumId w:val="6"/>
  </w:num>
  <w:num w:numId="14">
    <w:abstractNumId w:val="20"/>
  </w:num>
  <w:num w:numId="15">
    <w:abstractNumId w:val="19"/>
  </w:num>
  <w:num w:numId="16">
    <w:abstractNumId w:val="24"/>
  </w:num>
  <w:num w:numId="17">
    <w:abstractNumId w:val="15"/>
  </w:num>
  <w:num w:numId="18">
    <w:abstractNumId w:val="30"/>
  </w:num>
  <w:num w:numId="19">
    <w:abstractNumId w:val="18"/>
  </w:num>
  <w:num w:numId="20">
    <w:abstractNumId w:val="13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8"/>
  </w:num>
  <w:num w:numId="26">
    <w:abstractNumId w:val="11"/>
  </w:num>
  <w:num w:numId="27">
    <w:abstractNumId w:val="1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C"/>
    <w:rsid w:val="00012DB9"/>
    <w:rsid w:val="00023AF5"/>
    <w:rsid w:val="00032858"/>
    <w:rsid w:val="00036BCC"/>
    <w:rsid w:val="0005184D"/>
    <w:rsid w:val="00057B81"/>
    <w:rsid w:val="0007773F"/>
    <w:rsid w:val="00077D61"/>
    <w:rsid w:val="000831A1"/>
    <w:rsid w:val="00093672"/>
    <w:rsid w:val="000F0CBB"/>
    <w:rsid w:val="00123F26"/>
    <w:rsid w:val="001312E0"/>
    <w:rsid w:val="0016580E"/>
    <w:rsid w:val="001D7AA2"/>
    <w:rsid w:val="001F1BB6"/>
    <w:rsid w:val="001F3BEE"/>
    <w:rsid w:val="001F44E3"/>
    <w:rsid w:val="0021293C"/>
    <w:rsid w:val="00214239"/>
    <w:rsid w:val="00243328"/>
    <w:rsid w:val="002702AB"/>
    <w:rsid w:val="00295489"/>
    <w:rsid w:val="00297579"/>
    <w:rsid w:val="002A7B73"/>
    <w:rsid w:val="002D1694"/>
    <w:rsid w:val="002D4629"/>
    <w:rsid w:val="002E114F"/>
    <w:rsid w:val="002E26A7"/>
    <w:rsid w:val="002E51B0"/>
    <w:rsid w:val="003203AC"/>
    <w:rsid w:val="003273DB"/>
    <w:rsid w:val="00352A80"/>
    <w:rsid w:val="00353155"/>
    <w:rsid w:val="003656FC"/>
    <w:rsid w:val="00374205"/>
    <w:rsid w:val="003835CC"/>
    <w:rsid w:val="00392CFF"/>
    <w:rsid w:val="00392F2B"/>
    <w:rsid w:val="00395DEE"/>
    <w:rsid w:val="003A3180"/>
    <w:rsid w:val="003B183B"/>
    <w:rsid w:val="003B4AB9"/>
    <w:rsid w:val="003D0F22"/>
    <w:rsid w:val="003E7E57"/>
    <w:rsid w:val="0042582F"/>
    <w:rsid w:val="004444A8"/>
    <w:rsid w:val="00444764"/>
    <w:rsid w:val="00462E7F"/>
    <w:rsid w:val="00467874"/>
    <w:rsid w:val="00482FFC"/>
    <w:rsid w:val="00493698"/>
    <w:rsid w:val="0049669B"/>
    <w:rsid w:val="004B2020"/>
    <w:rsid w:val="004B4195"/>
    <w:rsid w:val="004D049C"/>
    <w:rsid w:val="00503BA2"/>
    <w:rsid w:val="005125E6"/>
    <w:rsid w:val="005242A9"/>
    <w:rsid w:val="00532063"/>
    <w:rsid w:val="00534F2D"/>
    <w:rsid w:val="00564F9A"/>
    <w:rsid w:val="00565EC2"/>
    <w:rsid w:val="0057287C"/>
    <w:rsid w:val="005B136D"/>
    <w:rsid w:val="005C497D"/>
    <w:rsid w:val="005D3E36"/>
    <w:rsid w:val="005E6352"/>
    <w:rsid w:val="005E6513"/>
    <w:rsid w:val="005F2494"/>
    <w:rsid w:val="0060182E"/>
    <w:rsid w:val="006071FB"/>
    <w:rsid w:val="00611D94"/>
    <w:rsid w:val="006133B7"/>
    <w:rsid w:val="006271F1"/>
    <w:rsid w:val="00641D96"/>
    <w:rsid w:val="0065712D"/>
    <w:rsid w:val="0066009B"/>
    <w:rsid w:val="00661583"/>
    <w:rsid w:val="00671F38"/>
    <w:rsid w:val="006755C0"/>
    <w:rsid w:val="006759AF"/>
    <w:rsid w:val="006918B6"/>
    <w:rsid w:val="006967F0"/>
    <w:rsid w:val="006A2146"/>
    <w:rsid w:val="006C6CFD"/>
    <w:rsid w:val="006E36B2"/>
    <w:rsid w:val="00701A83"/>
    <w:rsid w:val="00753448"/>
    <w:rsid w:val="0076117A"/>
    <w:rsid w:val="007672DF"/>
    <w:rsid w:val="00770795"/>
    <w:rsid w:val="007A608F"/>
    <w:rsid w:val="007C069B"/>
    <w:rsid w:val="007C2208"/>
    <w:rsid w:val="007C4A58"/>
    <w:rsid w:val="007C57C9"/>
    <w:rsid w:val="007E394A"/>
    <w:rsid w:val="008108DC"/>
    <w:rsid w:val="0081729B"/>
    <w:rsid w:val="00866586"/>
    <w:rsid w:val="00884CAD"/>
    <w:rsid w:val="008A069A"/>
    <w:rsid w:val="008C2089"/>
    <w:rsid w:val="008D5103"/>
    <w:rsid w:val="008F3C21"/>
    <w:rsid w:val="0091498A"/>
    <w:rsid w:val="009326FE"/>
    <w:rsid w:val="0094270C"/>
    <w:rsid w:val="009659A6"/>
    <w:rsid w:val="009661A0"/>
    <w:rsid w:val="009C2EB7"/>
    <w:rsid w:val="009D1223"/>
    <w:rsid w:val="009D7E00"/>
    <w:rsid w:val="009E74F0"/>
    <w:rsid w:val="009F28CD"/>
    <w:rsid w:val="00A05BAD"/>
    <w:rsid w:val="00A16922"/>
    <w:rsid w:val="00A2697A"/>
    <w:rsid w:val="00A3375F"/>
    <w:rsid w:val="00A47632"/>
    <w:rsid w:val="00A51BC4"/>
    <w:rsid w:val="00A75110"/>
    <w:rsid w:val="00AA3CEB"/>
    <w:rsid w:val="00AC29D9"/>
    <w:rsid w:val="00AD49A2"/>
    <w:rsid w:val="00AD49A5"/>
    <w:rsid w:val="00AE6D6C"/>
    <w:rsid w:val="00AF51A6"/>
    <w:rsid w:val="00B007E6"/>
    <w:rsid w:val="00B03169"/>
    <w:rsid w:val="00B06F37"/>
    <w:rsid w:val="00B15FBD"/>
    <w:rsid w:val="00B27085"/>
    <w:rsid w:val="00B47D7F"/>
    <w:rsid w:val="00B6241C"/>
    <w:rsid w:val="00B627A3"/>
    <w:rsid w:val="00B62B71"/>
    <w:rsid w:val="00B63548"/>
    <w:rsid w:val="00B64AF0"/>
    <w:rsid w:val="00B70C20"/>
    <w:rsid w:val="00B75F16"/>
    <w:rsid w:val="00BA3ACB"/>
    <w:rsid w:val="00BB56A9"/>
    <w:rsid w:val="00BC7903"/>
    <w:rsid w:val="00BD5D30"/>
    <w:rsid w:val="00BF2036"/>
    <w:rsid w:val="00C14426"/>
    <w:rsid w:val="00C4465B"/>
    <w:rsid w:val="00C53B5D"/>
    <w:rsid w:val="00C74354"/>
    <w:rsid w:val="00CA32DD"/>
    <w:rsid w:val="00CA6B39"/>
    <w:rsid w:val="00CB7CC2"/>
    <w:rsid w:val="00CE0152"/>
    <w:rsid w:val="00CE3A64"/>
    <w:rsid w:val="00D0054D"/>
    <w:rsid w:val="00D270E6"/>
    <w:rsid w:val="00D309DE"/>
    <w:rsid w:val="00D521E3"/>
    <w:rsid w:val="00D61552"/>
    <w:rsid w:val="00DA4557"/>
    <w:rsid w:val="00DB252A"/>
    <w:rsid w:val="00DE2B06"/>
    <w:rsid w:val="00DF565D"/>
    <w:rsid w:val="00E466A4"/>
    <w:rsid w:val="00E52673"/>
    <w:rsid w:val="00E57EBD"/>
    <w:rsid w:val="00E6570C"/>
    <w:rsid w:val="00E70FCF"/>
    <w:rsid w:val="00E82926"/>
    <w:rsid w:val="00E93AB2"/>
    <w:rsid w:val="00EC3863"/>
    <w:rsid w:val="00EC6EB8"/>
    <w:rsid w:val="00EF748A"/>
    <w:rsid w:val="00F23B5D"/>
    <w:rsid w:val="00F248C0"/>
    <w:rsid w:val="00F342DF"/>
    <w:rsid w:val="00F51C4E"/>
    <w:rsid w:val="00F9396A"/>
    <w:rsid w:val="00F964FB"/>
    <w:rsid w:val="00F973A1"/>
    <w:rsid w:val="00FA42BD"/>
    <w:rsid w:val="00FA6D11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5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75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75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75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5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rsid w:val="0029757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29757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B27085"/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</w:p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27085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B27085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</w:pPr>
    <w:rPr>
      <w:spacing w:val="10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B27085"/>
    <w:pPr>
      <w:widowControl w:val="0"/>
      <w:ind w:firstLine="400"/>
    </w:pPr>
    <w:rPr>
      <w:sz w:val="28"/>
      <w:szCs w:val="28"/>
    </w:rPr>
  </w:style>
  <w:style w:type="paragraph" w:customStyle="1" w:styleId="16">
    <w:name w:val="Стиль1"/>
    <w:basedOn w:val="a"/>
    <w:qFormat/>
    <w:rsid w:val="00B27085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rsid w:val="002975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97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75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75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75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11D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4">
    <w:name w:val="Title"/>
    <w:basedOn w:val="a"/>
    <w:next w:val="a"/>
    <w:link w:val="1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rsid w:val="00817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8">
    <w:name w:val="Колонтитул_"/>
    <w:link w:val="aff9"/>
    <w:rsid w:val="0081729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pt">
    <w:name w:val="Основной текст (10) + Интервал 0 pt"/>
    <w:rsid w:val="0081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Candara0pt">
    <w:name w:val="Основной текст + Candara;Интервал 0 pt"/>
    <w:rsid w:val="008172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aff9">
    <w:name w:val="Колонтитул"/>
    <w:basedOn w:val="a"/>
    <w:link w:val="aff8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25">
    <w:name w:val="Заголовок №2"/>
    <w:basedOn w:val="a"/>
    <w:link w:val="24"/>
    <w:rsid w:val="0081729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817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81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2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5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75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75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75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5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rsid w:val="0029757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29757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B27085"/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</w:p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27085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B27085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</w:pPr>
    <w:rPr>
      <w:spacing w:val="10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B27085"/>
    <w:pPr>
      <w:widowControl w:val="0"/>
      <w:ind w:firstLine="400"/>
    </w:pPr>
    <w:rPr>
      <w:sz w:val="28"/>
      <w:szCs w:val="28"/>
    </w:rPr>
  </w:style>
  <w:style w:type="paragraph" w:customStyle="1" w:styleId="16">
    <w:name w:val="Стиль1"/>
    <w:basedOn w:val="a"/>
    <w:qFormat/>
    <w:rsid w:val="00B27085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rsid w:val="002975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97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75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75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75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11D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4">
    <w:name w:val="Title"/>
    <w:basedOn w:val="a"/>
    <w:next w:val="a"/>
    <w:link w:val="1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rsid w:val="00817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8">
    <w:name w:val="Колонтитул_"/>
    <w:link w:val="aff9"/>
    <w:rsid w:val="0081729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pt">
    <w:name w:val="Основной текст (10) + Интервал 0 pt"/>
    <w:rsid w:val="0081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Candara0pt">
    <w:name w:val="Основной текст + Candara;Интервал 0 pt"/>
    <w:rsid w:val="008172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aff9">
    <w:name w:val="Колонтитул"/>
    <w:basedOn w:val="a"/>
    <w:link w:val="aff8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25">
    <w:name w:val="Заголовок №2"/>
    <w:basedOn w:val="a"/>
    <w:link w:val="24"/>
    <w:rsid w:val="0081729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817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81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2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298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User</cp:lastModifiedBy>
  <cp:revision>33</cp:revision>
  <cp:lastPrinted>2024-06-24T11:11:00Z</cp:lastPrinted>
  <dcterms:created xsi:type="dcterms:W3CDTF">2024-03-18T12:16:00Z</dcterms:created>
  <dcterms:modified xsi:type="dcterms:W3CDTF">2024-06-26T13:21:00Z</dcterms:modified>
</cp:coreProperties>
</file>